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05458F" w:rsidRPr="00233443" w:rsidTr="00730342">
        <w:tc>
          <w:tcPr>
            <w:tcW w:w="1490" w:type="dxa"/>
          </w:tcPr>
          <w:p w:rsidR="0005458F" w:rsidRPr="00233443" w:rsidRDefault="0005458F" w:rsidP="00233443">
            <w:pPr>
              <w:jc w:val="center"/>
              <w:rPr>
                <w:rFonts w:ascii="Calibri" w:hAnsi="Calibri"/>
                <w:szCs w:val="22"/>
                <w:lang w:val="it-IT" w:eastAsia="en-US"/>
              </w:rPr>
            </w:pPr>
          </w:p>
        </w:tc>
        <w:tc>
          <w:tcPr>
            <w:tcW w:w="6946" w:type="dxa"/>
          </w:tcPr>
          <w:p w:rsidR="0005458F" w:rsidRPr="00233443" w:rsidRDefault="0005458F" w:rsidP="00233443">
            <w:pPr>
              <w:jc w:val="center"/>
              <w:rPr>
                <w:rFonts w:cs="Arial"/>
                <w:noProof/>
                <w:color w:val="1A0DAB"/>
                <w:sz w:val="16"/>
                <w:szCs w:val="16"/>
                <w:lang w:val="it-IT" w:eastAsia="en-US"/>
              </w:rPr>
            </w:pPr>
            <w:hyperlink r:id="rId7" w:history="1">
              <w:r w:rsidRPr="009C7927">
                <w:rPr>
                  <w:rFonts w:cs="Arial"/>
                  <w:noProof/>
                  <w:color w:val="1A0DAB"/>
                  <w:sz w:val="16"/>
                  <w:szCs w:val="16"/>
                  <w:lang w:val="it-IT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1" o:spid="_x0000_i1025" type="#_x0000_t75" alt="https://encrypted-tbn3.gstatic.com/images?q=tbn:ANd9GcTR_GUI5EPyOEK6um2kyg6eACYYnj1haXG9MxGdoujDVTj1_iFcOIaXlA" href="http://www.google.it/url?url=http://apocalisselaica.net/varie/miti-misteri-e-poteri-occulti/la-terza-guerra-mondiale-la-crisi-ucraina-e-il-ruolo-della-madonna&amp;rct=j&amp;frm=1&amp;q=&amp;esrc=s&amp;sa=U&amp;ei=LPIGVLbfCLH07AanjICwDQ&amp;ved=0CCkQ9QEwAg&amp;usg=AFQjCNE3z5P" style="width:24.75pt;height:21pt;visibility:visible" o:button="t">
                    <v:fill o:detectmouseclick="t"/>
                    <v:imagedata r:id="rId8" o:title=""/>
                  </v:shape>
                </w:pict>
              </w:r>
            </w:hyperlink>
            <w:hyperlink r:id="rId9" w:history="1">
              <w:r w:rsidRPr="009C7927">
                <w:rPr>
                  <w:rFonts w:cs="Arial"/>
                  <w:noProof/>
                  <w:color w:val="1A0DAB"/>
                  <w:sz w:val="16"/>
                  <w:szCs w:val="16"/>
                  <w:lang w:val="it-IT"/>
                </w:rPr>
                <w:pict>
                  <v:shape id="Immagine 2" o:spid="_x0000_i1026" type="#_x0000_t75" alt="https://encrypted-tbn0.gstatic.com/images?q=tbn:ANd9GcTvvDl_ebnd8odiydXufOqYKv4rCuxO9y-XeLVr3KtXGuZVxhtAHkt70A" href="http://www.google.it/url?url=http://www.vitadiocesanapinerolese.it/attualita/lastensionismo-non-e-una-risposta/attachment/logo-repubblica-italiana1-259x300&amp;rct=j&amp;frm=1&amp;q=&amp;esrc=s&amp;sa=U&amp;ei=c_IGVMKgGMyf7AbXp4DgBg&amp;ved=0CB4Q9QEwBA&amp;usg=AFQjCNF3OFd" style="width:20.25pt;height:23.25pt;visibility:visible" o:button="t">
                    <v:fill o:detectmouseclick="t"/>
                    <v:imagedata r:id="rId10" o:title=""/>
                  </v:shape>
                </w:pict>
              </w:r>
            </w:hyperlink>
            <w:hyperlink r:id="rId11" w:history="1">
              <w:r w:rsidRPr="009C7927">
                <w:rPr>
                  <w:rFonts w:cs="Arial"/>
                  <w:noProof/>
                  <w:color w:val="1A0DAB"/>
                  <w:sz w:val="16"/>
                  <w:szCs w:val="16"/>
                  <w:lang w:val="it-IT"/>
                </w:rPr>
                <w:pict>
                  <v:shape id="Immagine 3" o:spid="_x0000_i1027" type="#_x0000_t75" alt="https://encrypted-tbn0.gstatic.com/images?q=tbn:ANd9GcRQa4AbY2jZfcTg4OuX6XQLSjLpy95-BAzjbZ8pHZhl1yzi16mQ-fOr80s" href="http://www.google.it/url?url=http://it.wikipedia.org/wiki/Bandiera_d'Italia&amp;rct=j&amp;frm=1&amp;q=&amp;esrc=s&amp;sa=U&amp;ei=2PIGVLuWKsHC7AakooHoAQ&amp;ved=0CCUQ9QEwAw&amp;usg=AFQjCNFOMIP" style="width:30.75pt;height:18.75pt;visibility:visible" o:button="t">
                    <v:fill o:detectmouseclick="t"/>
                    <v:imagedata r:id="rId12" o:title=""/>
                  </v:shape>
                </w:pict>
              </w:r>
            </w:hyperlink>
          </w:p>
        </w:tc>
        <w:tc>
          <w:tcPr>
            <w:tcW w:w="1666" w:type="dxa"/>
          </w:tcPr>
          <w:p w:rsidR="0005458F" w:rsidRPr="00233443" w:rsidRDefault="0005458F" w:rsidP="00233443">
            <w:pPr>
              <w:rPr>
                <w:rFonts w:ascii="Calibri" w:hAnsi="Calibri"/>
                <w:szCs w:val="22"/>
                <w:lang w:val="it-IT" w:eastAsia="en-US"/>
              </w:rPr>
            </w:pPr>
          </w:p>
        </w:tc>
      </w:tr>
      <w:tr w:rsidR="0005458F" w:rsidRPr="00233443" w:rsidTr="00730342">
        <w:tc>
          <w:tcPr>
            <w:tcW w:w="1490" w:type="dxa"/>
          </w:tcPr>
          <w:p w:rsidR="0005458F" w:rsidRPr="00233443" w:rsidRDefault="0005458F" w:rsidP="00233443">
            <w:pPr>
              <w:jc w:val="right"/>
              <w:rPr>
                <w:rFonts w:ascii="Calibri" w:hAnsi="Calibri"/>
                <w:szCs w:val="22"/>
                <w:lang w:val="it-IT" w:eastAsia="en-US"/>
              </w:rPr>
            </w:pPr>
            <w:r w:rsidRPr="009C7927">
              <w:rPr>
                <w:rFonts w:ascii="Calibri" w:hAnsi="Calibri"/>
                <w:noProof/>
                <w:szCs w:val="22"/>
                <w:lang w:val="it-IT"/>
              </w:rPr>
              <w:pict>
                <v:shape id="Immagine 4" o:spid="_x0000_i1028" type="#_x0000_t75" alt="LOGO2" style="width:57.75pt;height:43.5pt;visibility:visible">
                  <v:imagedata r:id="rId13" o:title=""/>
                </v:shape>
              </w:pict>
            </w:r>
          </w:p>
        </w:tc>
        <w:tc>
          <w:tcPr>
            <w:tcW w:w="6946" w:type="dxa"/>
          </w:tcPr>
          <w:p w:rsidR="0005458F" w:rsidRPr="00233443" w:rsidRDefault="0005458F" w:rsidP="00233443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it-IT" w:eastAsia="en-US"/>
              </w:rPr>
              <w:t>MIUR USR CALABRIA</w:t>
            </w:r>
          </w:p>
          <w:p w:rsidR="0005458F" w:rsidRPr="00233443" w:rsidRDefault="0005458F" w:rsidP="00233443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>Distretto Scolastico n. 17 di Amantea (CS)</w:t>
            </w:r>
          </w:p>
          <w:p w:rsidR="0005458F" w:rsidRPr="00233443" w:rsidRDefault="0005458F" w:rsidP="00233443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it-IT" w:eastAsia="en-US"/>
              </w:rPr>
              <w:t>I</w:t>
            </w:r>
            <w:r w:rsidRPr="00233443">
              <w:rPr>
                <w:rFonts w:ascii="Bookman Old Style" w:hAnsi="Bookman Old Style" w:cs="Bookman Old Style"/>
                <w:b/>
                <w:bCs/>
                <w:smallCaps/>
                <w:sz w:val="16"/>
                <w:szCs w:val="16"/>
                <w:lang w:val="it-IT" w:eastAsia="en-US"/>
              </w:rPr>
              <w:t>STITUTO</w:t>
            </w:r>
            <w:r w:rsidRPr="00233443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it-IT" w:eastAsia="en-US"/>
              </w:rPr>
              <w:t xml:space="preserve">   DI  ISTRUZIONE  SUPERIORE</w:t>
            </w:r>
          </w:p>
          <w:p w:rsidR="0005458F" w:rsidRPr="00233443" w:rsidRDefault="0005458F" w:rsidP="00233443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>Licei : Scientifico – Scienze Umane – Scienze Applicate</w:t>
            </w:r>
          </w:p>
          <w:p w:rsidR="0005458F" w:rsidRPr="00233443" w:rsidRDefault="0005458F" w:rsidP="00233443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>Istituto Professionale: Odontotecnico – Manutenzione ed Ass. Tecn.</w:t>
            </w:r>
          </w:p>
          <w:p w:rsidR="0005458F" w:rsidRPr="00233443" w:rsidRDefault="0005458F" w:rsidP="00233443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hAnsi="Bookman Old Style"/>
                <w:b/>
                <w:sz w:val="16"/>
                <w:szCs w:val="16"/>
                <w:lang w:val="it-IT" w:eastAsia="en-US"/>
              </w:rPr>
              <w:t>Istituto Tecnico: Chimica, M. e.B.  – Amm.Fin.Marketing – Elettronico – Nautico</w:t>
            </w:r>
          </w:p>
          <w:p w:rsidR="0005458F" w:rsidRPr="00233443" w:rsidRDefault="0005458F" w:rsidP="00233443">
            <w:pPr>
              <w:keepNext/>
              <w:jc w:val="center"/>
              <w:outlineLvl w:val="3"/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  <w:lang w:val="it-IT" w:eastAsia="en-US"/>
              </w:rPr>
            </w:pPr>
            <w:r w:rsidRPr="00233443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it-IT" w:eastAsia="en-US"/>
              </w:rPr>
              <w:t xml:space="preserve">Via S.Antonio – Loc. S.Procopio - 87032  </w:t>
            </w:r>
            <w:r w:rsidRPr="00233443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  <w:lang w:val="it-IT" w:eastAsia="en-US"/>
              </w:rPr>
              <w:t xml:space="preserve">AMANTEA </w:t>
            </w:r>
            <w:r w:rsidRPr="00233443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it-IT" w:eastAsia="en-US"/>
              </w:rPr>
              <w:t>(CS)</w:t>
            </w:r>
          </w:p>
          <w:p w:rsidR="0005458F" w:rsidRPr="00233443" w:rsidRDefault="0005458F" w:rsidP="00233443">
            <w:pPr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sym w:font="Wingdings" w:char="F028"/>
            </w:r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 xml:space="preserve"> Centralino  0982/ 41969 – Sito:www.iispoloamantea.edu.it</w:t>
            </w:r>
          </w:p>
          <w:p w:rsidR="0005458F" w:rsidRPr="00233443" w:rsidRDefault="0005458F" w:rsidP="00233443">
            <w:pPr>
              <w:jc w:val="center"/>
              <w:rPr>
                <w:rFonts w:ascii="Bookman Old Style" w:hAnsi="Bookman Old Style" w:cs="Bookman Old Style"/>
                <w:b/>
                <w:color w:val="0000FF"/>
                <w:sz w:val="16"/>
                <w:szCs w:val="16"/>
                <w:u w:val="single"/>
                <w:lang w:val="it-IT" w:eastAsia="en-US"/>
              </w:rPr>
            </w:pPr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 xml:space="preserve">E-mail: </w:t>
            </w:r>
            <w:hyperlink r:id="rId14" w:history="1">
              <w:r w:rsidRPr="00233443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  <w:lang w:val="it-IT" w:eastAsia="en-US"/>
                </w:rPr>
                <w:t>CSIS014008@istruzione.it</w:t>
              </w:r>
            </w:hyperlink>
          </w:p>
          <w:p w:rsidR="0005458F" w:rsidRPr="00233443" w:rsidRDefault="0005458F" w:rsidP="00233443">
            <w:pPr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>Posta. Cert.:</w:t>
            </w:r>
            <w:r w:rsidRPr="00233443">
              <w:rPr>
                <w:rFonts w:ascii="Bookman Old Style" w:hAnsi="Bookman Old Style" w:cs="Bookman Old Style"/>
                <w:b/>
                <w:color w:val="0000FF"/>
                <w:sz w:val="16"/>
                <w:szCs w:val="16"/>
                <w:lang w:val="it-IT" w:eastAsia="en-US"/>
              </w:rPr>
              <w:t xml:space="preserve"> </w:t>
            </w:r>
            <w:hyperlink r:id="rId15" w:history="1">
              <w:r w:rsidRPr="00233443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  <w:lang w:val="it-IT" w:eastAsia="en-US"/>
                </w:rPr>
                <w:t>CSIS014008@pec.istruzione.it</w:t>
              </w:r>
            </w:hyperlink>
          </w:p>
          <w:p w:rsidR="0005458F" w:rsidRPr="00233443" w:rsidRDefault="0005458F" w:rsidP="00233443">
            <w:pPr>
              <w:jc w:val="center"/>
              <w:rPr>
                <w:rFonts w:ascii="Calibri" w:hAnsi="Calibri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Calibri" w:hAnsi="Calibri"/>
                <w:b/>
                <w:sz w:val="16"/>
                <w:szCs w:val="16"/>
                <w:lang w:val="it-IT" w:eastAsia="en-US"/>
              </w:rPr>
              <w:t>Codice Fiscale 86002100781</w:t>
            </w:r>
          </w:p>
        </w:tc>
        <w:tc>
          <w:tcPr>
            <w:tcW w:w="1666" w:type="dxa"/>
          </w:tcPr>
          <w:p w:rsidR="0005458F" w:rsidRPr="00233443" w:rsidRDefault="0005458F" w:rsidP="00233443">
            <w:pPr>
              <w:jc w:val="center"/>
              <w:rPr>
                <w:rFonts w:ascii="Calibri" w:hAnsi="Calibri"/>
                <w:szCs w:val="22"/>
                <w:lang w:val="it-IT" w:eastAsia="en-US"/>
              </w:rPr>
            </w:pPr>
            <w:r w:rsidRPr="009C7927">
              <w:rPr>
                <w:rFonts w:ascii="Calibri" w:hAnsi="Calibri"/>
                <w:noProof/>
                <w:szCs w:val="22"/>
                <w:lang w:val="it-IT"/>
              </w:rPr>
              <w:pict>
                <v:shape id="Immagine 5" o:spid="_x0000_i1029" type="#_x0000_t75" alt="logo_3" style="width:46.5pt;height:44.25pt;visibility:visible">
                  <v:imagedata r:id="rId16" o:title=""/>
                </v:shape>
              </w:pict>
            </w:r>
          </w:p>
        </w:tc>
      </w:tr>
    </w:tbl>
    <w:p w:rsidR="0005458F" w:rsidRPr="00153912" w:rsidRDefault="0005458F" w:rsidP="00086BE6">
      <w:pPr>
        <w:jc w:val="center"/>
        <w:rPr>
          <w:rFonts w:cs="Arial"/>
          <w:bCs/>
          <w:sz w:val="20"/>
          <w:lang w:val="it-IT"/>
        </w:rPr>
      </w:pPr>
    </w:p>
    <w:p w:rsidR="0005458F" w:rsidRPr="00153912" w:rsidRDefault="0005458F" w:rsidP="00086BE6">
      <w:pPr>
        <w:jc w:val="center"/>
        <w:rPr>
          <w:rFonts w:cs="Arial"/>
          <w:bCs/>
          <w:sz w:val="20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32"/>
        <w:gridCol w:w="4216"/>
      </w:tblGrid>
      <w:tr w:rsidR="0005458F" w:rsidRPr="009F317F" w:rsidTr="00802EEC">
        <w:trPr>
          <w:trHeight w:val="283"/>
          <w:jc w:val="center"/>
        </w:trPr>
        <w:tc>
          <w:tcPr>
            <w:tcW w:w="1332" w:type="dxa"/>
            <w:vMerge w:val="restart"/>
            <w:vAlign w:val="center"/>
          </w:tcPr>
          <w:p w:rsidR="0005458F" w:rsidRPr="009F317F" w:rsidRDefault="0005458F" w:rsidP="00086BE6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9F317F">
              <w:rPr>
                <w:rFonts w:cs="Arial"/>
                <w:b/>
                <w:bCs/>
                <w:sz w:val="20"/>
                <w:lang w:val="it-IT"/>
              </w:rPr>
              <w:t>VERBALE</w:t>
            </w:r>
          </w:p>
          <w:p w:rsidR="0005458F" w:rsidRPr="009F317F" w:rsidRDefault="0005458F" w:rsidP="00086BE6">
            <w:pPr>
              <w:jc w:val="center"/>
              <w:rPr>
                <w:rFonts w:cs="Arial"/>
                <w:bCs/>
                <w:sz w:val="18"/>
                <w:szCs w:val="18"/>
                <w:lang w:val="it-IT"/>
              </w:rPr>
            </w:pPr>
            <w:r w:rsidRPr="009F317F">
              <w:rPr>
                <w:rFonts w:cs="Arial"/>
                <w:bCs/>
                <w:sz w:val="20"/>
                <w:lang w:val="it-IT"/>
              </w:rPr>
              <w:t xml:space="preserve"> N. _______</w:t>
            </w:r>
          </w:p>
        </w:tc>
        <w:tc>
          <w:tcPr>
            <w:tcW w:w="4216" w:type="dxa"/>
            <w:vMerge w:val="restart"/>
            <w:vAlign w:val="center"/>
          </w:tcPr>
          <w:p w:rsidR="0005458F" w:rsidRPr="00670C0D" w:rsidRDefault="0005458F" w:rsidP="00633EB0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>
              <w:rPr>
                <w:rFonts w:cs="Arial"/>
                <w:b/>
                <w:bCs/>
                <w:sz w:val="20"/>
                <w:lang w:val="it-IT"/>
              </w:rPr>
              <w:t>Consiglio di classe</w:t>
            </w:r>
          </w:p>
          <w:p w:rsidR="0005458F" w:rsidRDefault="0005458F" w:rsidP="00086BE6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</w:p>
          <w:p w:rsidR="0005458F" w:rsidRDefault="0005458F" w:rsidP="00086BE6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>
              <w:rPr>
                <w:rFonts w:cs="Arial"/>
                <w:b/>
                <w:bCs/>
                <w:sz w:val="20"/>
                <w:lang w:val="it-IT"/>
              </w:rPr>
              <w:t>--------------------------</w:t>
            </w:r>
          </w:p>
          <w:p w:rsidR="0005458F" w:rsidRPr="009F317F" w:rsidRDefault="0005458F" w:rsidP="00086BE6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 xml:space="preserve">data </w:t>
            </w:r>
          </w:p>
        </w:tc>
      </w:tr>
      <w:tr w:rsidR="0005458F" w:rsidRPr="009F317F" w:rsidTr="00802EEC">
        <w:trPr>
          <w:trHeight w:val="304"/>
          <w:jc w:val="center"/>
        </w:trPr>
        <w:tc>
          <w:tcPr>
            <w:tcW w:w="1332" w:type="dxa"/>
            <w:vMerge/>
            <w:vAlign w:val="center"/>
          </w:tcPr>
          <w:p w:rsidR="0005458F" w:rsidRPr="009F317F" w:rsidRDefault="0005458F" w:rsidP="00086BE6">
            <w:pPr>
              <w:jc w:val="center"/>
              <w:rPr>
                <w:rFonts w:cs="Arial"/>
                <w:bCs/>
                <w:szCs w:val="22"/>
                <w:lang w:val="it-IT"/>
              </w:rPr>
            </w:pPr>
          </w:p>
        </w:tc>
        <w:tc>
          <w:tcPr>
            <w:tcW w:w="4216" w:type="dxa"/>
            <w:vMerge/>
            <w:vAlign w:val="center"/>
          </w:tcPr>
          <w:p w:rsidR="0005458F" w:rsidRPr="009F317F" w:rsidRDefault="0005458F" w:rsidP="00086BE6">
            <w:pPr>
              <w:jc w:val="center"/>
              <w:rPr>
                <w:rFonts w:cs="Arial"/>
                <w:bCs/>
                <w:szCs w:val="22"/>
                <w:lang w:val="it-IT"/>
              </w:rPr>
            </w:pPr>
          </w:p>
        </w:tc>
      </w:tr>
    </w:tbl>
    <w:p w:rsidR="0005458F" w:rsidRDefault="0005458F" w:rsidP="00086BE6">
      <w:pPr>
        <w:pStyle w:val="NoSpacing"/>
        <w:rPr>
          <w:rFonts w:ascii="Arial" w:hAnsi="Arial" w:cs="Arial"/>
          <w:sz w:val="23"/>
          <w:szCs w:val="23"/>
        </w:rPr>
      </w:pPr>
    </w:p>
    <w:p w:rsidR="0005458F" w:rsidRDefault="0005458F" w:rsidP="00086BE6">
      <w:pPr>
        <w:pStyle w:val="NoSpacing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Convocazione del ______________________________ </w:t>
      </w:r>
    </w:p>
    <w:p w:rsidR="0005458F" w:rsidRDefault="0005458F" w:rsidP="00086BE6">
      <w:pPr>
        <w:pStyle w:val="NoSpacing"/>
        <w:jc w:val="both"/>
        <w:rPr>
          <w:rFonts w:ascii="Arial" w:hAnsi="Arial" w:cs="Arial"/>
          <w:sz w:val="23"/>
          <w:szCs w:val="23"/>
        </w:rPr>
      </w:pPr>
    </w:p>
    <w:p w:rsidR="0005458F" w:rsidRDefault="0005458F" w:rsidP="00086BE6">
      <w:pPr>
        <w:pStyle w:val="NoSpacing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Modalità di collegamento: da remoto. </w:t>
      </w:r>
    </w:p>
    <w:p w:rsidR="0005458F" w:rsidRDefault="0005458F" w:rsidP="00086BE6">
      <w:pPr>
        <w:pStyle w:val="NoSpacing"/>
        <w:jc w:val="both"/>
        <w:rPr>
          <w:rFonts w:ascii="Arial" w:hAnsi="Arial" w:cs="Arial"/>
          <w:sz w:val="23"/>
          <w:szCs w:val="23"/>
        </w:rPr>
      </w:pPr>
    </w:p>
    <w:p w:rsidR="0005458F" w:rsidRDefault="0005458F" w:rsidP="00086BE6">
      <w:pPr>
        <w:pStyle w:val="NoSpacing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Piattaforma individuata e comunicata ai docenti dell’Istituto:</w:t>
      </w:r>
      <w:r w:rsidRPr="001C655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Piattaforma GSUITE - Applicazione "Meet".</w:t>
      </w:r>
    </w:p>
    <w:p w:rsidR="0005458F" w:rsidRDefault="0005458F" w:rsidP="00086BE6">
      <w:pPr>
        <w:pStyle w:val="NoSpacing"/>
        <w:jc w:val="both"/>
        <w:rPr>
          <w:rFonts w:ascii="Arial" w:hAnsi="Arial" w:cs="Arial"/>
          <w:sz w:val="23"/>
          <w:szCs w:val="23"/>
        </w:rPr>
      </w:pPr>
    </w:p>
    <w:p w:rsidR="0005458F" w:rsidRDefault="0005458F" w:rsidP="00086BE6">
      <w:pPr>
        <w:pStyle w:val="NoSpacing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Prescrizioni per la videoconferenza: </w:t>
      </w:r>
    </w:p>
    <w:p w:rsidR="0005458F" w:rsidRDefault="0005458F" w:rsidP="00086BE6">
      <w:pPr>
        <w:pStyle w:val="NoSpacing"/>
        <w:jc w:val="both"/>
        <w:rPr>
          <w:rFonts w:ascii="Arial" w:hAnsi="Arial" w:cs="Arial"/>
          <w:sz w:val="23"/>
          <w:szCs w:val="23"/>
        </w:rPr>
      </w:pPr>
    </w:p>
    <w:p w:rsidR="0005458F" w:rsidRDefault="0005458F" w:rsidP="00670C0D">
      <w:pPr>
        <w:pStyle w:val="NoSpacing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L’anno 2020, il giorno _______________ del mese di Novembre</w:t>
      </w:r>
      <w:r w:rsidRPr="00086BE6">
        <w:rPr>
          <w:rFonts w:ascii="Arial" w:hAnsi="Arial" w:cs="Arial"/>
          <w:sz w:val="23"/>
          <w:szCs w:val="23"/>
        </w:rPr>
        <w:t xml:space="preserve">, alle ore ……………., </w:t>
      </w:r>
      <w:r w:rsidRPr="00050671">
        <w:rPr>
          <w:rFonts w:ascii="Arial" w:hAnsi="Arial" w:cs="Arial"/>
          <w:sz w:val="23"/>
          <w:szCs w:val="23"/>
        </w:rPr>
        <w:t xml:space="preserve">si è riunito </w:t>
      </w:r>
      <w:r>
        <w:rPr>
          <w:rFonts w:ascii="Arial" w:hAnsi="Arial" w:cs="Arial"/>
          <w:sz w:val="23"/>
          <w:szCs w:val="23"/>
        </w:rPr>
        <w:t xml:space="preserve">il ……………………. dell’Istituto IIS POLO AMANTEA </w:t>
      </w:r>
      <w:r w:rsidRPr="00050671">
        <w:rPr>
          <w:rFonts w:ascii="Arial" w:hAnsi="Arial" w:cs="Arial"/>
          <w:sz w:val="23"/>
          <w:szCs w:val="23"/>
        </w:rPr>
        <w:t>per discutere</w:t>
      </w:r>
      <w:r>
        <w:rPr>
          <w:rFonts w:ascii="Arial" w:hAnsi="Arial" w:cs="Arial"/>
          <w:sz w:val="23"/>
          <w:szCs w:val="23"/>
        </w:rPr>
        <w:t xml:space="preserve"> i</w:t>
      </w:r>
      <w:r w:rsidRPr="00050671">
        <w:rPr>
          <w:rFonts w:ascii="Arial" w:hAnsi="Arial" w:cs="Arial"/>
          <w:sz w:val="23"/>
          <w:szCs w:val="23"/>
        </w:rPr>
        <w:t xml:space="preserve"> seguent</w:t>
      </w:r>
      <w:r>
        <w:rPr>
          <w:rFonts w:ascii="Arial" w:hAnsi="Arial" w:cs="Arial"/>
          <w:sz w:val="23"/>
          <w:szCs w:val="23"/>
        </w:rPr>
        <w:t>i punti all’</w:t>
      </w:r>
      <w:r w:rsidRPr="001C6551">
        <w:rPr>
          <w:rFonts w:ascii="Arial" w:hAnsi="Arial" w:cs="Arial"/>
          <w:b/>
          <w:sz w:val="28"/>
          <w:szCs w:val="28"/>
        </w:rPr>
        <w:t xml:space="preserve">O.d.G.: </w:t>
      </w:r>
    </w:p>
    <w:p w:rsidR="0005458F" w:rsidRPr="001C6551" w:rsidRDefault="0005458F" w:rsidP="00670C0D">
      <w:pPr>
        <w:pStyle w:val="NoSpacing"/>
        <w:spacing w:line="480" w:lineRule="auto"/>
        <w:rPr>
          <w:rFonts w:ascii="Arial" w:hAnsi="Arial" w:cs="Arial"/>
          <w:b/>
        </w:rPr>
      </w:pPr>
      <w:r w:rsidRPr="001C6551">
        <w:rPr>
          <w:rFonts w:ascii="Arial" w:hAnsi="Arial" w:cs="Arial"/>
          <w:b/>
        </w:rPr>
        <w:t xml:space="preserve">1. Analisi della situazione iniziale della classe; </w:t>
      </w:r>
    </w:p>
    <w:p w:rsidR="0005458F" w:rsidRPr="001C6551" w:rsidRDefault="0005458F" w:rsidP="00670C0D">
      <w:pPr>
        <w:pStyle w:val="NoSpacing"/>
        <w:spacing w:line="480" w:lineRule="auto"/>
        <w:rPr>
          <w:rFonts w:ascii="Arial" w:hAnsi="Arial" w:cs="Arial"/>
          <w:b/>
        </w:rPr>
      </w:pPr>
      <w:r w:rsidRPr="001C6551">
        <w:rPr>
          <w:rFonts w:ascii="Arial" w:hAnsi="Arial" w:cs="Arial"/>
          <w:b/>
        </w:rPr>
        <w:t xml:space="preserve">2. Analisi delle verifiche d’ingresso ed in itinere; </w:t>
      </w:r>
    </w:p>
    <w:p w:rsidR="0005458F" w:rsidRPr="001C6551" w:rsidRDefault="0005458F" w:rsidP="00670C0D">
      <w:pPr>
        <w:pStyle w:val="NoSpacing"/>
        <w:spacing w:line="480" w:lineRule="auto"/>
        <w:rPr>
          <w:rFonts w:ascii="Arial" w:hAnsi="Arial" w:cs="Arial"/>
          <w:b/>
        </w:rPr>
      </w:pPr>
      <w:r w:rsidRPr="001C6551">
        <w:rPr>
          <w:rFonts w:ascii="Arial" w:hAnsi="Arial" w:cs="Arial"/>
          <w:b/>
        </w:rPr>
        <w:t xml:space="preserve">3. Alternanza Scuola-Lavoro: eventuali nomine tutor per le terze classi. </w:t>
      </w:r>
    </w:p>
    <w:p w:rsidR="0005458F" w:rsidRPr="001C6551" w:rsidRDefault="0005458F" w:rsidP="00670C0D">
      <w:pPr>
        <w:pStyle w:val="NoSpacing"/>
        <w:spacing w:line="480" w:lineRule="auto"/>
        <w:rPr>
          <w:rFonts w:ascii="Arial" w:hAnsi="Arial" w:cs="Arial"/>
          <w:b/>
        </w:rPr>
      </w:pPr>
      <w:r w:rsidRPr="001C6551">
        <w:rPr>
          <w:rFonts w:ascii="Arial" w:hAnsi="Arial" w:cs="Arial"/>
          <w:b/>
        </w:rPr>
        <w:t xml:space="preserve">4. Presentazione della programmazione di classe e delle discipline. </w:t>
      </w:r>
    </w:p>
    <w:p w:rsidR="0005458F" w:rsidRPr="001C6551" w:rsidRDefault="0005458F" w:rsidP="00670C0D">
      <w:pPr>
        <w:pStyle w:val="NoSpacing"/>
        <w:spacing w:line="480" w:lineRule="auto"/>
        <w:rPr>
          <w:rFonts w:ascii="Arial" w:hAnsi="Arial" w:cs="Arial"/>
          <w:b/>
        </w:rPr>
      </w:pPr>
      <w:r w:rsidRPr="001C6551">
        <w:rPr>
          <w:rFonts w:ascii="Arial" w:hAnsi="Arial" w:cs="Arial"/>
          <w:b/>
        </w:rPr>
        <w:t xml:space="preserve">5. Individuazione delle strategie necessarie per ottenere risultati maggiormente efficaci, rispetto ai punti di forza e/o di debolezza rilevati e riferite agli alunni B.E.S; </w:t>
      </w:r>
    </w:p>
    <w:p w:rsidR="0005458F" w:rsidRPr="001C6551" w:rsidRDefault="0005458F" w:rsidP="00670C0D">
      <w:pPr>
        <w:pStyle w:val="NoSpacing"/>
        <w:spacing w:line="480" w:lineRule="auto"/>
        <w:rPr>
          <w:rFonts w:ascii="Arial" w:hAnsi="Arial" w:cs="Arial"/>
          <w:b/>
        </w:rPr>
      </w:pPr>
      <w:r w:rsidRPr="001C6551">
        <w:rPr>
          <w:rFonts w:ascii="Arial" w:hAnsi="Arial" w:cs="Arial"/>
          <w:b/>
        </w:rPr>
        <w:t xml:space="preserve">6. Preparazione delle eventuali schede di profilo attitudinale individuale dello studente; </w:t>
      </w:r>
    </w:p>
    <w:p w:rsidR="0005458F" w:rsidRPr="001C6551" w:rsidRDefault="0005458F" w:rsidP="00670C0D">
      <w:pPr>
        <w:pStyle w:val="NoSpacing"/>
        <w:spacing w:line="480" w:lineRule="auto"/>
        <w:rPr>
          <w:rFonts w:ascii="Arial" w:hAnsi="Arial" w:cs="Arial"/>
          <w:b/>
        </w:rPr>
      </w:pPr>
      <w:r w:rsidRPr="001C6551">
        <w:rPr>
          <w:rFonts w:ascii="Arial" w:hAnsi="Arial" w:cs="Arial"/>
          <w:b/>
        </w:rPr>
        <w:t xml:space="preserve">7. Individuazione destinatari corsi di approfondimento (come da delibera collegiale del 08/10/2020 ) ; </w:t>
      </w:r>
    </w:p>
    <w:p w:rsidR="0005458F" w:rsidRPr="001C6551" w:rsidRDefault="0005458F" w:rsidP="00670C0D">
      <w:pPr>
        <w:pStyle w:val="NoSpacing"/>
        <w:spacing w:line="480" w:lineRule="auto"/>
        <w:rPr>
          <w:rFonts w:ascii="Arial" w:hAnsi="Arial" w:cs="Arial"/>
          <w:b/>
        </w:rPr>
      </w:pPr>
      <w:r w:rsidRPr="001C6551">
        <w:rPr>
          <w:rFonts w:ascii="Arial" w:hAnsi="Arial" w:cs="Arial"/>
          <w:b/>
        </w:rPr>
        <w:t xml:space="preserve">8. Suddivisione argomenti "Informativa sulla Sicurezza nei Luoghi di Lavoro" tra i componenti del CdC.; </w:t>
      </w:r>
    </w:p>
    <w:p w:rsidR="0005458F" w:rsidRPr="001C6551" w:rsidRDefault="0005458F" w:rsidP="00670C0D">
      <w:pPr>
        <w:pStyle w:val="NoSpacing"/>
        <w:spacing w:line="480" w:lineRule="auto"/>
        <w:rPr>
          <w:rFonts w:ascii="Arial" w:hAnsi="Arial" w:cs="Arial"/>
          <w:b/>
        </w:rPr>
      </w:pPr>
      <w:r w:rsidRPr="001C6551">
        <w:rPr>
          <w:rFonts w:ascii="Arial" w:hAnsi="Arial" w:cs="Arial"/>
          <w:b/>
        </w:rPr>
        <w:t xml:space="preserve">9. Educazione civica: individuazione docenti contitolari della disciplina e docente coordinatore, stesura u.d.a. e accordi per lo svolgimento della stessa; </w:t>
      </w:r>
    </w:p>
    <w:p w:rsidR="0005458F" w:rsidRPr="00953EDA" w:rsidRDefault="0005458F" w:rsidP="00670C0D">
      <w:pPr>
        <w:pStyle w:val="NoSpacing"/>
        <w:spacing w:line="480" w:lineRule="auto"/>
        <w:rPr>
          <w:rFonts w:ascii="Arial" w:hAnsi="Arial" w:cs="Arial"/>
          <w:b/>
          <w:sz w:val="23"/>
          <w:szCs w:val="23"/>
        </w:rPr>
      </w:pPr>
      <w:r w:rsidRPr="001C6551">
        <w:rPr>
          <w:rFonts w:ascii="Arial" w:hAnsi="Arial" w:cs="Arial"/>
          <w:b/>
        </w:rPr>
        <w:t>10. Insediamento rappresentanti di classe Genitori e alunni;</w:t>
      </w:r>
    </w:p>
    <w:p w:rsidR="0005458F" w:rsidRDefault="0005458F" w:rsidP="00670C0D">
      <w:pPr>
        <w:pStyle w:val="NoSpacing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Preliminarmente si fa presente che:</w:t>
      </w:r>
    </w:p>
    <w:p w:rsidR="0005458F" w:rsidRDefault="0005458F" w:rsidP="00670C0D">
      <w:pPr>
        <w:pStyle w:val="NoSpacing"/>
        <w:numPr>
          <w:ilvl w:val="0"/>
          <w:numId w:val="31"/>
        </w:numPr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l’invito alla piattaforma e i codici di accesso utilizzati sono stati regolarmente pubblicazione sul sito web istituzionale nel giorno 09/11/2020 e che risulta essere consultabile da tutti, considerato che, nessuno ha presentato reclamo relativamente alla non ricezione degli stessi;</w:t>
      </w:r>
    </w:p>
    <w:p w:rsidR="0005458F" w:rsidRDefault="0005458F" w:rsidP="00670C0D">
      <w:pPr>
        <w:pStyle w:val="NoSpacing"/>
        <w:numPr>
          <w:ilvl w:val="0"/>
          <w:numId w:val="31"/>
        </w:numPr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 codice riunione si è evinto dal prospetto di cui sopra;</w:t>
      </w:r>
    </w:p>
    <w:p w:rsidR="0005458F" w:rsidRPr="000530F5" w:rsidRDefault="0005458F" w:rsidP="000530F5">
      <w:pPr>
        <w:pStyle w:val="NoSpacing"/>
        <w:numPr>
          <w:ilvl w:val="0"/>
          <w:numId w:val="31"/>
        </w:numPr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tutti i docenti accettano, in via preliminare, in deroga alla normativa che regolamenta l’organizzazione delle attività collegiali, al Regolamento di Istituto, al Regolamento degli Organi Collegiali dell’Istituto e al CCNL in vigore, la validità della convocazione, lo strumento adoperato per la riunione, l’urgenza e l’indifferibilità per il funzionamento dell’Istituto dei punti posti all’ordine del Giorno.</w:t>
      </w:r>
    </w:p>
    <w:p w:rsidR="0005458F" w:rsidRDefault="0005458F" w:rsidP="000530F5">
      <w:pPr>
        <w:pStyle w:val="NoSpacing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Risultano presenti,da una verifica dei partecipanti alla video conferenza da apposita barra dei presenti in ambiente virtuale:</w:t>
      </w:r>
    </w:p>
    <w:p w:rsidR="0005458F" w:rsidRDefault="0005458F" w:rsidP="00394A91">
      <w:pPr>
        <w:pStyle w:val="NoSpacing"/>
        <w:numPr>
          <w:ilvl w:val="0"/>
          <w:numId w:val="35"/>
        </w:numPr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tutti i docenti convocati, come da seguente prospetto:</w:t>
      </w:r>
    </w:p>
    <w:tbl>
      <w:tblPr>
        <w:tblStyle w:val="TableGrid"/>
        <w:tblW w:w="0" w:type="auto"/>
        <w:jc w:val="center"/>
        <w:tblLook w:val="01E0"/>
      </w:tblPr>
      <w:tblGrid>
        <w:gridCol w:w="3306"/>
        <w:gridCol w:w="3307"/>
      </w:tblGrid>
      <w:tr w:rsidR="0005458F" w:rsidTr="00953EDA">
        <w:trPr>
          <w:jc w:val="center"/>
        </w:trPr>
        <w:tc>
          <w:tcPr>
            <w:tcW w:w="3306" w:type="dxa"/>
          </w:tcPr>
          <w:p w:rsidR="0005458F" w:rsidRDefault="0005458F" w:rsidP="00394A91">
            <w:pPr>
              <w:pStyle w:val="NoSpacing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Docente</w:t>
            </w:r>
          </w:p>
        </w:tc>
        <w:tc>
          <w:tcPr>
            <w:tcW w:w="3307" w:type="dxa"/>
          </w:tcPr>
          <w:p w:rsidR="0005458F" w:rsidRDefault="0005458F" w:rsidP="00394A91">
            <w:pPr>
              <w:pStyle w:val="NoSpacing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Disciplina di insegnamento</w:t>
            </w:r>
          </w:p>
        </w:tc>
      </w:tr>
      <w:tr w:rsidR="0005458F" w:rsidTr="00953EDA">
        <w:trPr>
          <w:jc w:val="center"/>
        </w:trPr>
        <w:tc>
          <w:tcPr>
            <w:tcW w:w="3306" w:type="dxa"/>
          </w:tcPr>
          <w:p w:rsidR="0005458F" w:rsidRDefault="0005458F" w:rsidP="00394A91">
            <w:pPr>
              <w:pStyle w:val="NoSpacing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07" w:type="dxa"/>
          </w:tcPr>
          <w:p w:rsidR="0005458F" w:rsidRDefault="0005458F" w:rsidP="00394A91">
            <w:pPr>
              <w:pStyle w:val="NoSpacing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5458F" w:rsidTr="00953EDA">
        <w:trPr>
          <w:jc w:val="center"/>
        </w:trPr>
        <w:tc>
          <w:tcPr>
            <w:tcW w:w="3306" w:type="dxa"/>
          </w:tcPr>
          <w:p w:rsidR="0005458F" w:rsidRDefault="0005458F" w:rsidP="00394A91">
            <w:pPr>
              <w:pStyle w:val="NoSpacing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07" w:type="dxa"/>
          </w:tcPr>
          <w:p w:rsidR="0005458F" w:rsidRDefault="0005458F" w:rsidP="00394A91">
            <w:pPr>
              <w:pStyle w:val="NoSpacing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5458F" w:rsidTr="00953EDA">
        <w:trPr>
          <w:jc w:val="center"/>
        </w:trPr>
        <w:tc>
          <w:tcPr>
            <w:tcW w:w="3306" w:type="dxa"/>
          </w:tcPr>
          <w:p w:rsidR="0005458F" w:rsidRDefault="0005458F" w:rsidP="00394A91">
            <w:pPr>
              <w:pStyle w:val="NoSpacing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07" w:type="dxa"/>
          </w:tcPr>
          <w:p w:rsidR="0005458F" w:rsidRDefault="0005458F" w:rsidP="00394A91">
            <w:pPr>
              <w:pStyle w:val="NoSpacing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5458F" w:rsidTr="00953EDA">
        <w:trPr>
          <w:jc w:val="center"/>
        </w:trPr>
        <w:tc>
          <w:tcPr>
            <w:tcW w:w="3306" w:type="dxa"/>
          </w:tcPr>
          <w:p w:rsidR="0005458F" w:rsidRDefault="0005458F" w:rsidP="00394A91">
            <w:pPr>
              <w:pStyle w:val="NoSpacing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07" w:type="dxa"/>
          </w:tcPr>
          <w:p w:rsidR="0005458F" w:rsidRDefault="0005458F" w:rsidP="00394A91">
            <w:pPr>
              <w:pStyle w:val="NoSpacing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5458F" w:rsidTr="00953EDA">
        <w:trPr>
          <w:jc w:val="center"/>
        </w:trPr>
        <w:tc>
          <w:tcPr>
            <w:tcW w:w="3306" w:type="dxa"/>
          </w:tcPr>
          <w:p w:rsidR="0005458F" w:rsidRDefault="0005458F" w:rsidP="00394A91">
            <w:pPr>
              <w:pStyle w:val="NoSpacing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07" w:type="dxa"/>
          </w:tcPr>
          <w:p w:rsidR="0005458F" w:rsidRDefault="0005458F" w:rsidP="00394A91">
            <w:pPr>
              <w:pStyle w:val="NoSpacing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05458F" w:rsidRDefault="0005458F" w:rsidP="00394A91">
      <w:pPr>
        <w:pStyle w:val="NoSpacing"/>
        <w:spacing w:line="480" w:lineRule="auto"/>
        <w:ind w:left="360"/>
        <w:rPr>
          <w:rFonts w:ascii="Arial" w:hAnsi="Arial" w:cs="Arial"/>
          <w:sz w:val="23"/>
          <w:szCs w:val="23"/>
        </w:rPr>
      </w:pPr>
    </w:p>
    <w:p w:rsidR="0005458F" w:rsidRDefault="0005458F" w:rsidP="00394A91">
      <w:pPr>
        <w:pStyle w:val="NoSpacing"/>
        <w:spacing w:line="480" w:lineRule="auto"/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sono assenti i seguenti professori:________________________________</w:t>
      </w:r>
    </w:p>
    <w:p w:rsidR="0005458F" w:rsidRDefault="0005458F" w:rsidP="00670C0D">
      <w:pPr>
        <w:pStyle w:val="NoSpacing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Alle ore  ______  intervengono alla video conferenza i docenti: </w:t>
      </w:r>
    </w:p>
    <w:p w:rsidR="0005458F" w:rsidRDefault="0005458F" w:rsidP="00670C0D">
      <w:pPr>
        <w:pStyle w:val="NoSpacing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____________________________________________________________________________ </w:t>
      </w:r>
    </w:p>
    <w:p w:rsidR="0005458F" w:rsidRDefault="0005458F" w:rsidP="00670C0D">
      <w:pPr>
        <w:pStyle w:val="NoSpacing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 coordinatore  che presiede, accertato il numero legale, dichiara aperta e valida la seduta:</w:t>
      </w:r>
    </w:p>
    <w:p w:rsidR="0005458F" w:rsidRDefault="0005458F" w:rsidP="00670C0D">
      <w:pPr>
        <w:pStyle w:val="NoSpacing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Verbalizza il/la prof./prof.ssa …………………………………………………………………………….</w:t>
      </w:r>
    </w:p>
    <w:p w:rsidR="0005458F" w:rsidRDefault="0005458F" w:rsidP="00670C0D">
      <w:pPr>
        <w:pStyle w:val="NoSpacing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che accetta e si impegna a verificare, costantemente, la presenza dei componenti il Consiglio in ambiente digitale, sulla piattaforma individuata per la riunione dell’organo collegiale. </w:t>
      </w:r>
    </w:p>
    <w:p w:rsidR="0005458F" w:rsidRPr="00050671" w:rsidRDefault="0005458F" w:rsidP="00670C0D">
      <w:pPr>
        <w:pStyle w:val="NoSpacing"/>
        <w:spacing w:line="480" w:lineRule="auto"/>
        <w:rPr>
          <w:rFonts w:ascii="Arial" w:hAnsi="Arial" w:cs="Arial"/>
          <w:sz w:val="23"/>
          <w:szCs w:val="23"/>
        </w:rPr>
      </w:pPr>
      <w:r w:rsidRPr="00050671">
        <w:rPr>
          <w:rFonts w:ascii="Arial" w:hAnsi="Arial" w:cs="Arial"/>
          <w:sz w:val="23"/>
          <w:szCs w:val="23"/>
        </w:rPr>
        <w:t xml:space="preserve">Aperta la seduta il </w:t>
      </w:r>
      <w:r w:rsidRPr="001C6551">
        <w:rPr>
          <w:rFonts w:ascii="Arial" w:hAnsi="Arial" w:cs="Arial"/>
          <w:sz w:val="23"/>
          <w:szCs w:val="23"/>
        </w:rPr>
        <w:t xml:space="preserve"> </w:t>
      </w:r>
      <w:r w:rsidRPr="001C6551">
        <w:rPr>
          <w:rFonts w:ascii="Arial" w:hAnsi="Arial" w:cs="Arial"/>
          <w:noProof/>
          <w:sz w:val="23"/>
          <w:szCs w:val="23"/>
        </w:rPr>
        <w:t xml:space="preserve">coordinatore  </w:t>
      </w:r>
      <w:r w:rsidRPr="00050671">
        <w:rPr>
          <w:rFonts w:ascii="Arial" w:hAnsi="Arial" w:cs="Arial"/>
          <w:sz w:val="23"/>
          <w:szCs w:val="23"/>
        </w:rPr>
        <w:t xml:space="preserve">invita alla discussione sui </w:t>
      </w:r>
      <w:r>
        <w:rPr>
          <w:rFonts w:ascii="Arial" w:hAnsi="Arial" w:cs="Arial"/>
          <w:sz w:val="23"/>
          <w:szCs w:val="23"/>
        </w:rPr>
        <w:t xml:space="preserve">singoli </w:t>
      </w:r>
      <w:r w:rsidRPr="00050671">
        <w:rPr>
          <w:rFonts w:ascii="Arial" w:hAnsi="Arial" w:cs="Arial"/>
          <w:sz w:val="23"/>
          <w:szCs w:val="23"/>
        </w:rPr>
        <w:t>punti all’O.d.G.</w:t>
      </w:r>
    </w:p>
    <w:p w:rsidR="0005458F" w:rsidRDefault="0005458F" w:rsidP="00670C0D">
      <w:pPr>
        <w:pStyle w:val="NoSpacing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Si passa alla trattazione dei punti all’ordine del giorno. Si indica, tra parentesi, il numero dell’eventuale delibera adottata.</w:t>
      </w:r>
    </w:p>
    <w:p w:rsidR="0005458F" w:rsidRPr="00050671" w:rsidRDefault="0005458F" w:rsidP="00C04B41">
      <w:pPr>
        <w:pStyle w:val="NoSpacing"/>
        <w:spacing w:line="480" w:lineRule="auto"/>
        <w:rPr>
          <w:rFonts w:ascii="Arial" w:hAnsi="Arial" w:cs="Arial"/>
          <w:sz w:val="23"/>
          <w:szCs w:val="23"/>
        </w:rPr>
      </w:pPr>
      <w:r w:rsidRPr="00050671">
        <w:rPr>
          <w:rFonts w:ascii="Arial" w:hAnsi="Arial" w:cs="Arial"/>
          <w:sz w:val="23"/>
          <w:szCs w:val="23"/>
        </w:rPr>
        <w:t>In riferimento</w:t>
      </w:r>
      <w:r>
        <w:rPr>
          <w:rFonts w:ascii="Arial" w:hAnsi="Arial" w:cs="Arial"/>
          <w:sz w:val="23"/>
          <w:szCs w:val="23"/>
        </w:rPr>
        <w:t xml:space="preserve"> al punto 1): </w:t>
      </w:r>
    </w:p>
    <w:p w:rsidR="0005458F" w:rsidRPr="00050671" w:rsidRDefault="0005458F" w:rsidP="00670C0D">
      <w:pPr>
        <w:pStyle w:val="NoSpacing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:rsidR="0005458F" w:rsidRPr="00050671" w:rsidRDefault="0005458F" w:rsidP="00670C0D">
      <w:pPr>
        <w:pStyle w:val="NoSpacing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:rsidR="0005458F" w:rsidRDefault="0005458F" w:rsidP="00BB688E">
      <w:pPr>
        <w:pStyle w:val="NoSpacing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Relativamente al punto 2) all'OdG ..................</w:t>
      </w:r>
    </w:p>
    <w:p w:rsidR="0005458F" w:rsidRDefault="0005458F" w:rsidP="00BB688E">
      <w:pPr>
        <w:pStyle w:val="NoSpacing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Etc .........</w:t>
      </w:r>
    </w:p>
    <w:p w:rsidR="0005458F" w:rsidRDefault="0005458F" w:rsidP="00BB688E">
      <w:pPr>
        <w:pStyle w:val="NoSpacing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Alle ore ..............(ultimi 15 minuti) intervengono i rappresentanti dei genitori e degli studenti del CdC.................................................</w:t>
      </w:r>
    </w:p>
    <w:p w:rsidR="0005458F" w:rsidRDefault="0005458F" w:rsidP="00BB688E">
      <w:pPr>
        <w:pStyle w:val="NoSpacing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 componenti del consiglio di classe dichiarano, ribadendo quanto premesso, di possedere i r</w:t>
      </w:r>
      <w:r w:rsidRPr="00BB688E">
        <w:rPr>
          <w:rFonts w:ascii="Arial" w:hAnsi="Arial" w:cs="Arial"/>
          <w:sz w:val="23"/>
          <w:szCs w:val="23"/>
        </w:rPr>
        <w:t>equisiti tecnici minimi</w:t>
      </w:r>
      <w:r>
        <w:rPr>
          <w:rFonts w:ascii="Arial" w:hAnsi="Arial" w:cs="Arial"/>
          <w:sz w:val="23"/>
          <w:szCs w:val="23"/>
        </w:rPr>
        <w:t xml:space="preserve"> a garanzia della riunione stessa, in quanto l</w:t>
      </w:r>
      <w:r w:rsidRPr="00BB688E">
        <w:rPr>
          <w:rFonts w:ascii="Arial" w:hAnsi="Arial" w:cs="Arial"/>
          <w:sz w:val="23"/>
          <w:szCs w:val="23"/>
        </w:rPr>
        <w:t>a partecipazione a distanza alle riunioni di un organo collegiale presuppone la</w:t>
      </w:r>
      <w:r>
        <w:rPr>
          <w:rFonts w:ascii="Arial" w:hAnsi="Arial" w:cs="Arial"/>
          <w:sz w:val="23"/>
          <w:szCs w:val="23"/>
        </w:rPr>
        <w:t xml:space="preserve"> </w:t>
      </w:r>
      <w:r w:rsidRPr="00BB688E">
        <w:rPr>
          <w:rFonts w:ascii="Arial" w:hAnsi="Arial" w:cs="Arial"/>
          <w:sz w:val="23"/>
          <w:szCs w:val="23"/>
        </w:rPr>
        <w:t>disponibilità di strumenti telematici idonei a consentire la comunicazione in tempo reale a</w:t>
      </w:r>
      <w:r>
        <w:rPr>
          <w:rFonts w:ascii="Arial" w:hAnsi="Arial" w:cs="Arial"/>
          <w:sz w:val="23"/>
          <w:szCs w:val="23"/>
        </w:rPr>
        <w:t xml:space="preserve"> </w:t>
      </w:r>
      <w:r w:rsidRPr="00BB688E">
        <w:rPr>
          <w:rFonts w:ascii="Arial" w:hAnsi="Arial" w:cs="Arial"/>
          <w:sz w:val="23"/>
          <w:szCs w:val="23"/>
        </w:rPr>
        <w:t xml:space="preserve">due vie e, quindi, il collegamento simultaneo fra tutti i partecipanti. </w:t>
      </w:r>
    </w:p>
    <w:p w:rsidR="0005458F" w:rsidRPr="00050671" w:rsidRDefault="0005458F" w:rsidP="00BB688E">
      <w:pPr>
        <w:pStyle w:val="NoSpacing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</w:t>
      </w:r>
      <w:r w:rsidRPr="00050671">
        <w:rPr>
          <w:rFonts w:ascii="Arial" w:hAnsi="Arial" w:cs="Arial"/>
          <w:sz w:val="23"/>
          <w:szCs w:val="23"/>
        </w:rPr>
        <w:t xml:space="preserve">a riunione </w:t>
      </w:r>
      <w:r>
        <w:rPr>
          <w:rFonts w:ascii="Arial" w:hAnsi="Arial" w:cs="Arial"/>
          <w:sz w:val="23"/>
          <w:szCs w:val="23"/>
        </w:rPr>
        <w:t xml:space="preserve">in videoconferenza </w:t>
      </w:r>
      <w:r w:rsidRPr="00050671">
        <w:rPr>
          <w:rFonts w:ascii="Arial" w:hAnsi="Arial" w:cs="Arial"/>
          <w:sz w:val="23"/>
          <w:szCs w:val="23"/>
        </w:rPr>
        <w:t>termina alle ore __________</w:t>
      </w:r>
      <w:r>
        <w:rPr>
          <w:rFonts w:ascii="Arial" w:hAnsi="Arial" w:cs="Arial"/>
          <w:sz w:val="23"/>
          <w:szCs w:val="23"/>
        </w:rPr>
        <w:t>____ .</w:t>
      </w:r>
    </w:p>
    <w:p w:rsidR="0005458F" w:rsidRDefault="0005458F" w:rsidP="00670C0D">
      <w:pPr>
        <w:pStyle w:val="NoSpacing"/>
        <w:spacing w:line="480" w:lineRule="auto"/>
        <w:rPr>
          <w:rFonts w:ascii="Arial" w:hAnsi="Arial" w:cs="Arial"/>
          <w:sz w:val="23"/>
          <w:szCs w:val="23"/>
        </w:rPr>
      </w:pPr>
    </w:p>
    <w:p w:rsidR="0005458F" w:rsidRDefault="0005458F" w:rsidP="00670C0D">
      <w:pPr>
        <w:pStyle w:val="NoSpacing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 Coordinatore del Consiglio di Classe si rende garante della presenza di tutti i componenti del Consiglio di Classe.</w:t>
      </w:r>
    </w:p>
    <w:p w:rsidR="0005458F" w:rsidRDefault="0005458F" w:rsidP="00670C0D">
      <w:pPr>
        <w:pStyle w:val="NoSpacing"/>
        <w:spacing w:line="480" w:lineRule="auto"/>
        <w:rPr>
          <w:rFonts w:ascii="Arial" w:hAnsi="Arial" w:cs="Arial"/>
          <w:sz w:val="23"/>
          <w:szCs w:val="23"/>
        </w:rPr>
      </w:pPr>
    </w:p>
    <w:p w:rsidR="0005458F" w:rsidRPr="00380BCE" w:rsidRDefault="0005458F" w:rsidP="00670C0D">
      <w:pPr>
        <w:pStyle w:val="NoSpacing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 w:rsidRPr="00380BCE">
        <w:rPr>
          <w:rFonts w:ascii="Arial" w:hAnsi="Arial" w:cs="Arial"/>
          <w:sz w:val="23"/>
          <w:szCs w:val="23"/>
        </w:rPr>
        <w:t>Il segretario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Pr="00380BCE">
        <w:rPr>
          <w:rFonts w:ascii="Arial" w:hAnsi="Arial" w:cs="Arial"/>
          <w:sz w:val="23"/>
          <w:szCs w:val="23"/>
        </w:rPr>
        <w:t>Il presidente della riunione</w:t>
      </w:r>
    </w:p>
    <w:p w:rsidR="0005458F" w:rsidRDefault="0005458F" w:rsidP="00670C0D">
      <w:pPr>
        <w:pStyle w:val="NoSpacing"/>
        <w:spacing w:line="480" w:lineRule="auto"/>
        <w:ind w:firstLine="708"/>
        <w:rPr>
          <w:rFonts w:ascii="Arial" w:hAnsi="Arial" w:cs="Arial"/>
          <w:sz w:val="23"/>
          <w:szCs w:val="23"/>
        </w:rPr>
      </w:pPr>
    </w:p>
    <w:p w:rsidR="0005458F" w:rsidRDefault="0005458F" w:rsidP="00670C0D">
      <w:pPr>
        <w:pStyle w:val="NoSpacing"/>
        <w:spacing w:line="480" w:lineRule="auto"/>
        <w:rPr>
          <w:rFonts w:ascii="Arial" w:hAnsi="Arial" w:cs="Arial"/>
          <w:sz w:val="23"/>
          <w:szCs w:val="23"/>
        </w:rPr>
      </w:pPr>
      <w:r w:rsidRPr="00380BCE">
        <w:rPr>
          <w:rFonts w:ascii="Arial" w:hAnsi="Arial" w:cs="Arial"/>
          <w:sz w:val="23"/>
          <w:szCs w:val="23"/>
        </w:rPr>
        <w:t>prof. __________________</w:t>
      </w:r>
      <w:r>
        <w:rPr>
          <w:rFonts w:ascii="Arial" w:hAnsi="Arial" w:cs="Arial"/>
          <w:sz w:val="23"/>
          <w:szCs w:val="23"/>
        </w:rPr>
        <w:t>____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Pr="00380BCE">
        <w:rPr>
          <w:rFonts w:ascii="Arial" w:hAnsi="Arial" w:cs="Arial"/>
          <w:sz w:val="23"/>
          <w:szCs w:val="23"/>
        </w:rPr>
        <w:t>prof. _______________________</w:t>
      </w:r>
      <w:r>
        <w:rPr>
          <w:rFonts w:ascii="Arial" w:hAnsi="Arial" w:cs="Arial"/>
          <w:sz w:val="23"/>
          <w:szCs w:val="23"/>
        </w:rPr>
        <w:t>__</w:t>
      </w:r>
      <w:r>
        <w:rPr>
          <w:rFonts w:ascii="Arial" w:hAnsi="Arial" w:cs="Arial"/>
          <w:sz w:val="23"/>
          <w:szCs w:val="23"/>
        </w:rPr>
        <w:tab/>
      </w:r>
    </w:p>
    <w:p w:rsidR="0005458F" w:rsidRDefault="0005458F" w:rsidP="00670C0D">
      <w:pPr>
        <w:pStyle w:val="NoSpacing"/>
        <w:spacing w:line="480" w:lineRule="auto"/>
        <w:rPr>
          <w:rFonts w:ascii="Arial" w:hAnsi="Arial" w:cs="Arial"/>
          <w:sz w:val="23"/>
          <w:szCs w:val="23"/>
        </w:rPr>
      </w:pPr>
      <w:r w:rsidRPr="00050671">
        <w:rPr>
          <w:rFonts w:ascii="Arial" w:hAnsi="Arial" w:cs="Arial"/>
          <w:sz w:val="23"/>
          <w:szCs w:val="23"/>
        </w:rPr>
        <w:tab/>
        <w:t xml:space="preserve">Si accludono </w:t>
      </w:r>
      <w:r>
        <w:rPr>
          <w:rFonts w:ascii="Arial" w:hAnsi="Arial" w:cs="Arial"/>
          <w:sz w:val="23"/>
          <w:szCs w:val="23"/>
        </w:rPr>
        <w:t>gl</w:t>
      </w:r>
      <w:r w:rsidRPr="00050671">
        <w:rPr>
          <w:rFonts w:ascii="Arial" w:hAnsi="Arial" w:cs="Arial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 xml:space="preserve"> eventuali</w:t>
      </w:r>
      <w:r w:rsidRPr="00050671">
        <w:rPr>
          <w:rFonts w:ascii="Arial" w:hAnsi="Arial" w:cs="Arial"/>
          <w:sz w:val="23"/>
          <w:szCs w:val="23"/>
        </w:rPr>
        <w:t xml:space="preserve"> seguenti allegati:</w:t>
      </w:r>
    </w:p>
    <w:p w:rsidR="0005458F" w:rsidRDefault="0005458F" w:rsidP="00086BE6">
      <w:pPr>
        <w:rPr>
          <w:rFonts w:cs="Arial"/>
          <w:sz w:val="23"/>
          <w:szCs w:val="23"/>
          <w:lang w:val="it-IT"/>
        </w:rPr>
      </w:pPr>
      <w:r w:rsidRPr="007754B0">
        <w:rPr>
          <w:rFonts w:cs="Arial"/>
          <w:sz w:val="23"/>
          <w:szCs w:val="23"/>
          <w:lang w:val="it-IT"/>
        </w:rPr>
        <w:t>1. Scheda suddivisione argomenti Sicurezza nei Luoghi di  Lavoro D.Lgs 81/08.</w:t>
      </w:r>
    </w:p>
    <w:p w:rsidR="0005458F" w:rsidRDefault="0005458F" w:rsidP="00086BE6">
      <w:pPr>
        <w:rPr>
          <w:rFonts w:cs="Arial"/>
          <w:sz w:val="23"/>
          <w:szCs w:val="23"/>
          <w:lang w:val="it-IT"/>
        </w:rPr>
      </w:pPr>
      <w:r>
        <w:rPr>
          <w:rFonts w:cs="Arial"/>
          <w:sz w:val="23"/>
          <w:szCs w:val="23"/>
          <w:lang w:val="it-IT"/>
        </w:rPr>
        <w:t>2. Eventuale scheda attitudinale dello studente.</w:t>
      </w:r>
    </w:p>
    <w:p w:rsidR="0005458F" w:rsidRPr="007754B0" w:rsidRDefault="0005458F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05458F" w:rsidRPr="008E1F28" w:rsidRDefault="0005458F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sectPr w:rsidR="0005458F" w:rsidRPr="008E1F28" w:rsidSect="00953ED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19" w:right="1134" w:bottom="360" w:left="992" w:header="720" w:footer="51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58F" w:rsidRDefault="0005458F">
      <w:r>
        <w:separator/>
      </w:r>
    </w:p>
  </w:endnote>
  <w:endnote w:type="continuationSeparator" w:id="0">
    <w:p w:rsidR="0005458F" w:rsidRDefault="00054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58F" w:rsidRDefault="000545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58F" w:rsidRPr="00EC597E" w:rsidRDefault="0005458F" w:rsidP="00EC597E">
    <w:pPr>
      <w:pStyle w:val="Footer"/>
      <w:jc w:val="right"/>
      <w:rPr>
        <w:i/>
        <w:color w:val="7F7F7F"/>
        <w:sz w:val="16"/>
        <w:szCs w:val="16"/>
        <w:lang w:val="it-IT"/>
      </w:rPr>
    </w:pPr>
    <w:r>
      <w:rPr>
        <w:i/>
        <w:color w:val="7F7F7F"/>
        <w:sz w:val="16"/>
        <w:szCs w:val="16"/>
        <w:lang w:val="it-IT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58F" w:rsidRDefault="000545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58F" w:rsidRDefault="0005458F">
      <w:r>
        <w:separator/>
      </w:r>
    </w:p>
  </w:footnote>
  <w:footnote w:type="continuationSeparator" w:id="0">
    <w:p w:rsidR="0005458F" w:rsidRDefault="000545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58F" w:rsidRDefault="0005458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58F" w:rsidRDefault="0005458F" w:rsidP="00BE6048">
    <w:pPr>
      <w:pStyle w:val="Header"/>
      <w:jc w:val="right"/>
    </w:pPr>
    <w:r w:rsidRPr="007F5291">
      <w:rPr>
        <w:snapToGrid w:val="0"/>
        <w:sz w:val="16"/>
        <w:szCs w:val="16"/>
        <w:lang w:val="it-IT"/>
      </w:rPr>
      <w:t>Pagina</w:t>
    </w:r>
    <w:r w:rsidRPr="007F5291">
      <w:rPr>
        <w:snapToGrid w:val="0"/>
        <w:sz w:val="16"/>
        <w:szCs w:val="16"/>
      </w:rPr>
      <w:fldChar w:fldCharType="begin"/>
    </w:r>
    <w:r w:rsidRPr="007F5291">
      <w:rPr>
        <w:snapToGrid w:val="0"/>
        <w:sz w:val="16"/>
        <w:szCs w:val="16"/>
      </w:rPr>
      <w:instrText xml:space="preserve"> PAGE </w:instrText>
    </w:r>
    <w:r w:rsidRPr="007F5291">
      <w:rPr>
        <w:snapToGrid w:val="0"/>
        <w:sz w:val="16"/>
        <w:szCs w:val="16"/>
      </w:rPr>
      <w:fldChar w:fldCharType="separate"/>
    </w:r>
    <w:r>
      <w:rPr>
        <w:noProof/>
        <w:snapToGrid w:val="0"/>
        <w:sz w:val="16"/>
        <w:szCs w:val="16"/>
      </w:rPr>
      <w:t>3</w:t>
    </w:r>
    <w:r w:rsidRPr="007F5291">
      <w:rPr>
        <w:snapToGrid w:val="0"/>
        <w:sz w:val="16"/>
        <w:szCs w:val="16"/>
      </w:rPr>
      <w:fldChar w:fldCharType="end"/>
    </w:r>
    <w:r w:rsidRPr="007F5291">
      <w:rPr>
        <w:snapToGrid w:val="0"/>
        <w:sz w:val="16"/>
        <w:szCs w:val="16"/>
        <w:lang w:val="it-IT"/>
      </w:rPr>
      <w:t>di</w:t>
    </w:r>
    <w:r w:rsidRPr="007F5291">
      <w:rPr>
        <w:snapToGrid w:val="0"/>
        <w:sz w:val="16"/>
        <w:szCs w:val="16"/>
      </w:rPr>
      <w:fldChar w:fldCharType="begin"/>
    </w:r>
    <w:r w:rsidRPr="007F5291">
      <w:rPr>
        <w:snapToGrid w:val="0"/>
        <w:sz w:val="16"/>
        <w:szCs w:val="16"/>
      </w:rPr>
      <w:instrText xml:space="preserve"> NUMPAGES </w:instrText>
    </w:r>
    <w:r w:rsidRPr="007F5291">
      <w:rPr>
        <w:snapToGrid w:val="0"/>
        <w:sz w:val="16"/>
        <w:szCs w:val="16"/>
      </w:rPr>
      <w:fldChar w:fldCharType="separate"/>
    </w:r>
    <w:r>
      <w:rPr>
        <w:noProof/>
        <w:snapToGrid w:val="0"/>
        <w:sz w:val="16"/>
        <w:szCs w:val="16"/>
      </w:rPr>
      <w:t>3</w:t>
    </w:r>
    <w:r w:rsidRPr="007F5291">
      <w:rPr>
        <w:snapToGrid w:val="0"/>
        <w:sz w:val="16"/>
        <w:szCs w:val="16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58F" w:rsidRDefault="0005458F" w:rsidP="009C27D8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B0B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853D82"/>
    <w:multiLevelType w:val="hybridMultilevel"/>
    <w:tmpl w:val="A6465B3A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4A2AA6"/>
    <w:multiLevelType w:val="hybridMultilevel"/>
    <w:tmpl w:val="B1520EB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cs="Times New Roman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17C6F3A"/>
    <w:multiLevelType w:val="hybridMultilevel"/>
    <w:tmpl w:val="F51E46A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A196592"/>
    <w:multiLevelType w:val="hybridMultilevel"/>
    <w:tmpl w:val="A1BAC820"/>
    <w:lvl w:ilvl="0" w:tplc="AAF86874"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FC71D8"/>
    <w:multiLevelType w:val="hybridMultilevel"/>
    <w:tmpl w:val="C436E2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7222D0"/>
    <w:multiLevelType w:val="hybridMultilevel"/>
    <w:tmpl w:val="96CC844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cs="Times New Roman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6511E22"/>
    <w:multiLevelType w:val="hybridMultilevel"/>
    <w:tmpl w:val="DD24452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9E2E80"/>
    <w:multiLevelType w:val="hybridMultilevel"/>
    <w:tmpl w:val="61FA4E72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A6E036D"/>
    <w:multiLevelType w:val="hybridMultilevel"/>
    <w:tmpl w:val="B11E42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980980"/>
    <w:multiLevelType w:val="hybridMultilevel"/>
    <w:tmpl w:val="5B44AA74"/>
    <w:lvl w:ilvl="0" w:tplc="9B9E86F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1012CE0"/>
    <w:multiLevelType w:val="hybridMultilevel"/>
    <w:tmpl w:val="9CC6E1E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26037A9"/>
    <w:multiLevelType w:val="hybridMultilevel"/>
    <w:tmpl w:val="77C896A2"/>
    <w:lvl w:ilvl="0" w:tplc="B308A6EA">
      <w:start w:val="1"/>
      <w:numFmt w:val="lowerLetter"/>
      <w:lvlText w:val="%1."/>
      <w:lvlJc w:val="left"/>
      <w:pPr>
        <w:ind w:left="360" w:hanging="360"/>
      </w:pPr>
      <w:rPr>
        <w:rFonts w:ascii="Arial" w:hAnsi="Arial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3F867F7"/>
    <w:multiLevelType w:val="hybridMultilevel"/>
    <w:tmpl w:val="87A410C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330316"/>
    <w:multiLevelType w:val="hybridMultilevel"/>
    <w:tmpl w:val="4EA0D4B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091BF8"/>
    <w:multiLevelType w:val="hybridMultilevel"/>
    <w:tmpl w:val="4488A1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291ED0"/>
    <w:multiLevelType w:val="hybridMultilevel"/>
    <w:tmpl w:val="E24C416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83861F6"/>
    <w:multiLevelType w:val="hybridMultilevel"/>
    <w:tmpl w:val="EF5C350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E294B0F"/>
    <w:multiLevelType w:val="hybridMultilevel"/>
    <w:tmpl w:val="61D6A76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09B2115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0508EB"/>
    <w:multiLevelType w:val="hybridMultilevel"/>
    <w:tmpl w:val="84C01B7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FF1C71"/>
    <w:multiLevelType w:val="hybridMultilevel"/>
    <w:tmpl w:val="63B6D5C2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63DE118D"/>
    <w:multiLevelType w:val="hybridMultilevel"/>
    <w:tmpl w:val="F6BC239A"/>
    <w:lvl w:ilvl="0" w:tplc="313A07F6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48D51ED"/>
    <w:multiLevelType w:val="hybridMultilevel"/>
    <w:tmpl w:val="6AC460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B83DF4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>
    <w:nsid w:val="64F54AE7"/>
    <w:multiLevelType w:val="hybridMultilevel"/>
    <w:tmpl w:val="EAAA248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67CA7A4D"/>
    <w:multiLevelType w:val="hybridMultilevel"/>
    <w:tmpl w:val="6D8CF08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cs="Times New Roman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6A127346"/>
    <w:multiLevelType w:val="hybridMultilevel"/>
    <w:tmpl w:val="345051FC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BF720D9"/>
    <w:multiLevelType w:val="hybridMultilevel"/>
    <w:tmpl w:val="F06019E0"/>
    <w:lvl w:ilvl="0" w:tplc="514C45C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C27350"/>
    <w:multiLevelType w:val="hybridMultilevel"/>
    <w:tmpl w:val="18C82CE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cs="Times New Roman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DFB0E44"/>
    <w:multiLevelType w:val="hybridMultilevel"/>
    <w:tmpl w:val="169CDA86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74BA5573"/>
    <w:multiLevelType w:val="hybridMultilevel"/>
    <w:tmpl w:val="173C990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B47335F"/>
    <w:multiLevelType w:val="hybridMultilevel"/>
    <w:tmpl w:val="B49C4D1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E600875"/>
    <w:multiLevelType w:val="hybridMultilevel"/>
    <w:tmpl w:val="302691D2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28"/>
  </w:num>
  <w:num w:numId="3">
    <w:abstractNumId w:val="32"/>
  </w:num>
  <w:num w:numId="4">
    <w:abstractNumId w:val="3"/>
  </w:num>
  <w:num w:numId="5">
    <w:abstractNumId w:val="31"/>
  </w:num>
  <w:num w:numId="6">
    <w:abstractNumId w:val="34"/>
  </w:num>
  <w:num w:numId="7">
    <w:abstractNumId w:val="18"/>
  </w:num>
  <w:num w:numId="8">
    <w:abstractNumId w:val="12"/>
  </w:num>
  <w:num w:numId="9">
    <w:abstractNumId w:val="11"/>
  </w:num>
  <w:num w:numId="10">
    <w:abstractNumId w:val="9"/>
  </w:num>
  <w:num w:numId="11">
    <w:abstractNumId w:val="33"/>
  </w:num>
  <w:num w:numId="12">
    <w:abstractNumId w:val="4"/>
  </w:num>
  <w:num w:numId="13">
    <w:abstractNumId w:val="17"/>
  </w:num>
  <w:num w:numId="14">
    <w:abstractNumId w:val="19"/>
  </w:num>
  <w:num w:numId="15">
    <w:abstractNumId w:val="22"/>
  </w:num>
  <w:num w:numId="16">
    <w:abstractNumId w:val="13"/>
  </w:num>
  <w:num w:numId="17">
    <w:abstractNumId w:val="26"/>
  </w:num>
  <w:num w:numId="18">
    <w:abstractNumId w:val="24"/>
  </w:num>
  <w:num w:numId="19">
    <w:abstractNumId w:val="16"/>
  </w:num>
  <w:num w:numId="20">
    <w:abstractNumId w:val="14"/>
  </w:num>
  <w:num w:numId="21">
    <w:abstractNumId w:val="1"/>
  </w:num>
  <w:num w:numId="22">
    <w:abstractNumId w:val="8"/>
  </w:num>
  <w:num w:numId="23">
    <w:abstractNumId w:val="21"/>
  </w:num>
  <w:num w:numId="24">
    <w:abstractNumId w:val="23"/>
  </w:num>
  <w:num w:numId="25">
    <w:abstractNumId w:val="30"/>
  </w:num>
  <w:num w:numId="26">
    <w:abstractNumId w:val="6"/>
  </w:num>
  <w:num w:numId="27">
    <w:abstractNumId w:val="2"/>
  </w:num>
  <w:num w:numId="28">
    <w:abstractNumId w:val="27"/>
  </w:num>
  <w:num w:numId="29">
    <w:abstractNumId w:val="7"/>
  </w:num>
  <w:num w:numId="30">
    <w:abstractNumId w:val="29"/>
  </w:num>
  <w:num w:numId="31">
    <w:abstractNumId w:val="15"/>
  </w:num>
  <w:num w:numId="32">
    <w:abstractNumId w:val="25"/>
  </w:num>
  <w:num w:numId="33">
    <w:abstractNumId w:val="0"/>
  </w:num>
  <w:num w:numId="34">
    <w:abstractNumId w:val="20"/>
  </w:num>
  <w:num w:numId="35">
    <w:abstractNumId w:val="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FC2"/>
    <w:rsid w:val="00002013"/>
    <w:rsid w:val="000114EE"/>
    <w:rsid w:val="00017EE0"/>
    <w:rsid w:val="000244B5"/>
    <w:rsid w:val="000327CB"/>
    <w:rsid w:val="00037330"/>
    <w:rsid w:val="00050671"/>
    <w:rsid w:val="000530F5"/>
    <w:rsid w:val="0005458F"/>
    <w:rsid w:val="00054D33"/>
    <w:rsid w:val="00086BE6"/>
    <w:rsid w:val="00086C09"/>
    <w:rsid w:val="00090BB6"/>
    <w:rsid w:val="000C43D6"/>
    <w:rsid w:val="000C7C46"/>
    <w:rsid w:val="000E0CE3"/>
    <w:rsid w:val="000E210E"/>
    <w:rsid w:val="000E3975"/>
    <w:rsid w:val="000E5F6A"/>
    <w:rsid w:val="00131C4D"/>
    <w:rsid w:val="00141061"/>
    <w:rsid w:val="00145F50"/>
    <w:rsid w:val="00153912"/>
    <w:rsid w:val="001679FC"/>
    <w:rsid w:val="00184B86"/>
    <w:rsid w:val="00193607"/>
    <w:rsid w:val="00196CD0"/>
    <w:rsid w:val="001A0848"/>
    <w:rsid w:val="001B2BCA"/>
    <w:rsid w:val="001B7AF3"/>
    <w:rsid w:val="001C2A4A"/>
    <w:rsid w:val="001C5B18"/>
    <w:rsid w:val="001C6551"/>
    <w:rsid w:val="001D529D"/>
    <w:rsid w:val="001D7A2D"/>
    <w:rsid w:val="001E070B"/>
    <w:rsid w:val="001E47E6"/>
    <w:rsid w:val="00211C8A"/>
    <w:rsid w:val="002139D5"/>
    <w:rsid w:val="00214380"/>
    <w:rsid w:val="00233443"/>
    <w:rsid w:val="00234C14"/>
    <w:rsid w:val="002434EB"/>
    <w:rsid w:val="002729B2"/>
    <w:rsid w:val="002845CD"/>
    <w:rsid w:val="00284A6E"/>
    <w:rsid w:val="00286C0E"/>
    <w:rsid w:val="00291FFA"/>
    <w:rsid w:val="002B2398"/>
    <w:rsid w:val="002B5EE4"/>
    <w:rsid w:val="002C7D61"/>
    <w:rsid w:val="002D60CE"/>
    <w:rsid w:val="002E6D8C"/>
    <w:rsid w:val="0030527A"/>
    <w:rsid w:val="003115BD"/>
    <w:rsid w:val="00324A1B"/>
    <w:rsid w:val="003548BA"/>
    <w:rsid w:val="00363B13"/>
    <w:rsid w:val="00380BCE"/>
    <w:rsid w:val="003819E6"/>
    <w:rsid w:val="00394A91"/>
    <w:rsid w:val="003B147D"/>
    <w:rsid w:val="003B51E1"/>
    <w:rsid w:val="004004BD"/>
    <w:rsid w:val="0041319C"/>
    <w:rsid w:val="00414D3A"/>
    <w:rsid w:val="00425BFA"/>
    <w:rsid w:val="004366FB"/>
    <w:rsid w:val="0043712C"/>
    <w:rsid w:val="00443593"/>
    <w:rsid w:val="00452E6E"/>
    <w:rsid w:val="00454603"/>
    <w:rsid w:val="004563F0"/>
    <w:rsid w:val="00457506"/>
    <w:rsid w:val="00470ED5"/>
    <w:rsid w:val="0048140B"/>
    <w:rsid w:val="00493027"/>
    <w:rsid w:val="0049382F"/>
    <w:rsid w:val="00497939"/>
    <w:rsid w:val="004979B1"/>
    <w:rsid w:val="004A56BB"/>
    <w:rsid w:val="004B7425"/>
    <w:rsid w:val="004F2951"/>
    <w:rsid w:val="00535C7F"/>
    <w:rsid w:val="00567855"/>
    <w:rsid w:val="00573387"/>
    <w:rsid w:val="00580FC8"/>
    <w:rsid w:val="00586B33"/>
    <w:rsid w:val="005A7C58"/>
    <w:rsid w:val="005D34C4"/>
    <w:rsid w:val="005E2E14"/>
    <w:rsid w:val="005F20D2"/>
    <w:rsid w:val="00600327"/>
    <w:rsid w:val="00605F48"/>
    <w:rsid w:val="00613DA1"/>
    <w:rsid w:val="006207E9"/>
    <w:rsid w:val="00620A10"/>
    <w:rsid w:val="00633EB0"/>
    <w:rsid w:val="00655C64"/>
    <w:rsid w:val="006632A5"/>
    <w:rsid w:val="00670C0D"/>
    <w:rsid w:val="00671658"/>
    <w:rsid w:val="00671762"/>
    <w:rsid w:val="00673DBA"/>
    <w:rsid w:val="00680958"/>
    <w:rsid w:val="006A3C34"/>
    <w:rsid w:val="006C6E61"/>
    <w:rsid w:val="006D00FE"/>
    <w:rsid w:val="00715831"/>
    <w:rsid w:val="007167D2"/>
    <w:rsid w:val="00720D5E"/>
    <w:rsid w:val="00721FC2"/>
    <w:rsid w:val="00730342"/>
    <w:rsid w:val="00744F2B"/>
    <w:rsid w:val="00750D83"/>
    <w:rsid w:val="0075265B"/>
    <w:rsid w:val="007754B0"/>
    <w:rsid w:val="00781361"/>
    <w:rsid w:val="00791896"/>
    <w:rsid w:val="007B1C43"/>
    <w:rsid w:val="007C1E9A"/>
    <w:rsid w:val="007F2F6A"/>
    <w:rsid w:val="007F5291"/>
    <w:rsid w:val="00802EEC"/>
    <w:rsid w:val="0080594B"/>
    <w:rsid w:val="008108FE"/>
    <w:rsid w:val="00822749"/>
    <w:rsid w:val="00833D7A"/>
    <w:rsid w:val="00834410"/>
    <w:rsid w:val="00852C63"/>
    <w:rsid w:val="00854958"/>
    <w:rsid w:val="0086138A"/>
    <w:rsid w:val="008851DF"/>
    <w:rsid w:val="00896BB5"/>
    <w:rsid w:val="008A618F"/>
    <w:rsid w:val="008B3950"/>
    <w:rsid w:val="008D33D0"/>
    <w:rsid w:val="008D7658"/>
    <w:rsid w:val="008D7B9C"/>
    <w:rsid w:val="008E1F28"/>
    <w:rsid w:val="008E5AA0"/>
    <w:rsid w:val="008E69BB"/>
    <w:rsid w:val="00910FD5"/>
    <w:rsid w:val="00912015"/>
    <w:rsid w:val="0092180A"/>
    <w:rsid w:val="0093047E"/>
    <w:rsid w:val="00931143"/>
    <w:rsid w:val="0093594A"/>
    <w:rsid w:val="00941CFA"/>
    <w:rsid w:val="0094439A"/>
    <w:rsid w:val="00946037"/>
    <w:rsid w:val="00946AF0"/>
    <w:rsid w:val="00953EDA"/>
    <w:rsid w:val="009603B0"/>
    <w:rsid w:val="00967BC9"/>
    <w:rsid w:val="00986DEC"/>
    <w:rsid w:val="009A3A58"/>
    <w:rsid w:val="009C27D8"/>
    <w:rsid w:val="009C7927"/>
    <w:rsid w:val="009D4CE9"/>
    <w:rsid w:val="009E0163"/>
    <w:rsid w:val="009F317F"/>
    <w:rsid w:val="009F63B8"/>
    <w:rsid w:val="009F76B0"/>
    <w:rsid w:val="00A13A1A"/>
    <w:rsid w:val="00A144EB"/>
    <w:rsid w:val="00A173ED"/>
    <w:rsid w:val="00A63FE9"/>
    <w:rsid w:val="00A7426B"/>
    <w:rsid w:val="00A9000A"/>
    <w:rsid w:val="00AB3112"/>
    <w:rsid w:val="00AE39D7"/>
    <w:rsid w:val="00AE77B2"/>
    <w:rsid w:val="00AF7AE0"/>
    <w:rsid w:val="00B17AAC"/>
    <w:rsid w:val="00B21508"/>
    <w:rsid w:val="00B36866"/>
    <w:rsid w:val="00B41FA1"/>
    <w:rsid w:val="00B4594D"/>
    <w:rsid w:val="00B47386"/>
    <w:rsid w:val="00B66F14"/>
    <w:rsid w:val="00B85746"/>
    <w:rsid w:val="00BB01E5"/>
    <w:rsid w:val="00BB2E65"/>
    <w:rsid w:val="00BB507B"/>
    <w:rsid w:val="00BB688E"/>
    <w:rsid w:val="00BC0358"/>
    <w:rsid w:val="00BD4CF5"/>
    <w:rsid w:val="00BE1A20"/>
    <w:rsid w:val="00BE6048"/>
    <w:rsid w:val="00BF4006"/>
    <w:rsid w:val="00BF5A42"/>
    <w:rsid w:val="00C04B41"/>
    <w:rsid w:val="00C2453D"/>
    <w:rsid w:val="00C310B1"/>
    <w:rsid w:val="00C547E3"/>
    <w:rsid w:val="00C56B51"/>
    <w:rsid w:val="00C61BBE"/>
    <w:rsid w:val="00C64F7F"/>
    <w:rsid w:val="00C85C91"/>
    <w:rsid w:val="00C925CA"/>
    <w:rsid w:val="00C96393"/>
    <w:rsid w:val="00CC70B7"/>
    <w:rsid w:val="00CE0E29"/>
    <w:rsid w:val="00CE6D7C"/>
    <w:rsid w:val="00CF7789"/>
    <w:rsid w:val="00D02FB0"/>
    <w:rsid w:val="00D13FD5"/>
    <w:rsid w:val="00D42EBE"/>
    <w:rsid w:val="00D72BFB"/>
    <w:rsid w:val="00D7771E"/>
    <w:rsid w:val="00D90747"/>
    <w:rsid w:val="00D9548F"/>
    <w:rsid w:val="00DD3E3A"/>
    <w:rsid w:val="00DE5CA6"/>
    <w:rsid w:val="00DE602C"/>
    <w:rsid w:val="00E328E9"/>
    <w:rsid w:val="00E35288"/>
    <w:rsid w:val="00E56071"/>
    <w:rsid w:val="00E66648"/>
    <w:rsid w:val="00E669FB"/>
    <w:rsid w:val="00E734F2"/>
    <w:rsid w:val="00E870DE"/>
    <w:rsid w:val="00EA2DBC"/>
    <w:rsid w:val="00EA3746"/>
    <w:rsid w:val="00EA7F93"/>
    <w:rsid w:val="00EC0B54"/>
    <w:rsid w:val="00EC597E"/>
    <w:rsid w:val="00ED4DC8"/>
    <w:rsid w:val="00EE7347"/>
    <w:rsid w:val="00EF5CC8"/>
    <w:rsid w:val="00F21D93"/>
    <w:rsid w:val="00F3160C"/>
    <w:rsid w:val="00F81CDA"/>
    <w:rsid w:val="00F908D7"/>
    <w:rsid w:val="00F9714B"/>
    <w:rsid w:val="00FA22D1"/>
    <w:rsid w:val="00FB1A5A"/>
    <w:rsid w:val="00FB1B08"/>
    <w:rsid w:val="00FB69AF"/>
    <w:rsid w:val="00FB7BE0"/>
    <w:rsid w:val="00FD6C18"/>
    <w:rsid w:val="00FE1268"/>
    <w:rsid w:val="00FE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5CA6"/>
    <w:rPr>
      <w:rFonts w:ascii="Arial" w:hAnsi="Arial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2BCA"/>
    <w:pPr>
      <w:keepNext/>
      <w:outlineLvl w:val="0"/>
    </w:pPr>
    <w:rPr>
      <w:b/>
      <w:sz w:val="20"/>
      <w:lang w:val="it-CH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2BCA"/>
    <w:pPr>
      <w:keepNext/>
      <w:outlineLvl w:val="2"/>
    </w:pPr>
    <w:rPr>
      <w:i/>
      <w:sz w:val="18"/>
      <w:lang w:val="it-CH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/>
    </w:rPr>
  </w:style>
  <w:style w:type="paragraph" w:styleId="NoSpacing">
    <w:name w:val="No Spacing"/>
    <w:uiPriority w:val="99"/>
    <w:qFormat/>
    <w:rsid w:val="00721FC2"/>
    <w:rPr>
      <w:rFonts w:ascii="Calibri" w:hAnsi="Calibri"/>
    </w:rPr>
  </w:style>
  <w:style w:type="paragraph" w:styleId="Title">
    <w:name w:val="Title"/>
    <w:basedOn w:val="Normal"/>
    <w:link w:val="TitleChar"/>
    <w:uiPriority w:val="99"/>
    <w:qFormat/>
    <w:rsid w:val="00721FC2"/>
    <w:pPr>
      <w:jc w:val="center"/>
    </w:pPr>
    <w:rPr>
      <w:rFonts w:ascii="Times New Roman" w:hAnsi="Times New Roman"/>
      <w:sz w:val="32"/>
      <w:lang w:val="it-IT"/>
    </w:rPr>
  </w:style>
  <w:style w:type="character" w:customStyle="1" w:styleId="TitleChar">
    <w:name w:val="Title Char"/>
    <w:basedOn w:val="DefaultParagraphFont"/>
    <w:link w:val="Title"/>
    <w:uiPriority w:val="99"/>
    <w:locked/>
    <w:rsid w:val="00721FC2"/>
    <w:rPr>
      <w:rFonts w:cs="Times New Roman"/>
      <w:sz w:val="32"/>
      <w:lang w:val="it-IT" w:eastAsia="it-IT" w:bidi="ar-SA"/>
    </w:rPr>
  </w:style>
  <w:style w:type="paragraph" w:styleId="Footer">
    <w:name w:val="footer"/>
    <w:basedOn w:val="Normal"/>
    <w:link w:val="FooterChar"/>
    <w:uiPriority w:val="99"/>
    <w:rsid w:val="00721FC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21FC2"/>
    <w:rPr>
      <w:rFonts w:ascii="Arial" w:hAnsi="Arial" w:cs="Times New Roman"/>
      <w:sz w:val="24"/>
      <w:lang w:val="en-GB" w:eastAsia="it-IT" w:bidi="ar-SA"/>
    </w:rPr>
  </w:style>
  <w:style w:type="table" w:styleId="TableGrid">
    <w:name w:val="Table Grid"/>
    <w:basedOn w:val="TableNormal"/>
    <w:uiPriority w:val="99"/>
    <w:rsid w:val="00721F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9360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C27D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C27D8"/>
    <w:rPr>
      <w:rFonts w:ascii="Arial" w:hAnsi="Arial" w:cs="Times New Roman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rsid w:val="009F7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F76B0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99"/>
    <w:qFormat/>
    <w:rsid w:val="00670C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30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4" Type="http://schemas.openxmlformats.org/officeDocument/2006/relationships/hyperlink" Target="mailto:CSIS014008@istruzione.it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3</Pages>
  <Words>873</Words>
  <Characters>4982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consigli classe</dc:title>
  <dc:subject/>
  <dc:creator>Anna Schettino</dc:creator>
  <cp:keywords>Modulistica;Verbali</cp:keywords>
  <dc:description/>
  <cp:lastModifiedBy>PC3</cp:lastModifiedBy>
  <cp:revision>10</cp:revision>
  <cp:lastPrinted>2020-11-07T08:58:00Z</cp:lastPrinted>
  <dcterms:created xsi:type="dcterms:W3CDTF">2020-11-07T08:13:00Z</dcterms:created>
  <dcterms:modified xsi:type="dcterms:W3CDTF">2020-11-07T09:09:00Z</dcterms:modified>
</cp:coreProperties>
</file>